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F3" w:rsidRDefault="009A41F3" w:rsidP="002843A0">
      <w:pPr>
        <w:shd w:val="clear" w:color="auto" w:fill="FFFFFF"/>
        <w:ind w:right="142"/>
        <w:jc w:val="center"/>
        <w:rPr>
          <w:b/>
          <w:bCs/>
          <w:spacing w:val="-17"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ПАМЯТКА </w:t>
      </w:r>
      <w:r>
        <w:rPr>
          <w:b/>
          <w:bCs/>
          <w:spacing w:val="-17"/>
          <w:sz w:val="28"/>
          <w:szCs w:val="28"/>
        </w:rPr>
        <w:t>ДЛЯ РОДИТЕЛЕЙ</w:t>
      </w:r>
    </w:p>
    <w:p w:rsidR="009A41F3" w:rsidRDefault="009A41F3" w:rsidP="002843A0">
      <w:pPr>
        <w:shd w:val="clear" w:color="auto" w:fill="FFFFFF"/>
        <w:ind w:right="142"/>
        <w:jc w:val="center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>ПО ОБУЧЕНИЮ ДЕТЕЙ ПРАВИЛАМ ДОРОЖНОГО ДВИЖЕНИЯ</w:t>
      </w:r>
    </w:p>
    <w:p w:rsidR="009A41F3" w:rsidRDefault="009A41F3" w:rsidP="002843A0">
      <w:pPr>
        <w:shd w:val="clear" w:color="auto" w:fill="FFFFFF"/>
        <w:ind w:right="142"/>
        <w:jc w:val="center"/>
        <w:rPr>
          <w:b/>
          <w:bCs/>
        </w:rPr>
      </w:pPr>
    </w:p>
    <w:p w:rsidR="009A41F3" w:rsidRDefault="009A41F3" w:rsidP="002843A0">
      <w:pPr>
        <w:numPr>
          <w:ilvl w:val="0"/>
          <w:numId w:val="1"/>
        </w:numPr>
        <w:shd w:val="clear" w:color="auto" w:fill="FFFFFF"/>
        <w:tabs>
          <w:tab w:val="left" w:pos="0"/>
        </w:tabs>
        <w:ind w:right="142" w:firstLine="709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Необходимо учить детей не только соблюдать Правила движения, но и с са</w:t>
      </w:r>
      <w:r>
        <w:rPr>
          <w:spacing w:val="-1"/>
          <w:sz w:val="28"/>
          <w:szCs w:val="28"/>
        </w:rPr>
        <w:t>мого раннего возраста учить их наблюдать и ориентироваться. Нужно учиты</w:t>
      </w:r>
      <w:r>
        <w:rPr>
          <w:sz w:val="28"/>
          <w:szCs w:val="28"/>
        </w:rPr>
        <w:t>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9A41F3" w:rsidRDefault="009A41F3" w:rsidP="002843A0">
      <w:pPr>
        <w:numPr>
          <w:ilvl w:val="0"/>
          <w:numId w:val="1"/>
        </w:numPr>
        <w:shd w:val="clear" w:color="auto" w:fill="FFFFFF"/>
        <w:tabs>
          <w:tab w:val="left" w:pos="0"/>
        </w:tabs>
        <w:ind w:right="142"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</w:t>
      </w:r>
      <w:r>
        <w:rPr>
          <w:spacing w:val="-1"/>
          <w:sz w:val="28"/>
          <w:szCs w:val="28"/>
        </w:rPr>
        <w:t>обеспечить безопасность. Выходя на проезжую часть дороги, прекратите  разговаривать - ребенок должен привыкнуть, что при переходе дороги нужно со</w:t>
      </w:r>
      <w:r>
        <w:rPr>
          <w:sz w:val="28"/>
          <w:szCs w:val="28"/>
        </w:rPr>
        <w:t>средоточиться.</w:t>
      </w:r>
    </w:p>
    <w:p w:rsidR="009A41F3" w:rsidRDefault="009A41F3" w:rsidP="002843A0">
      <w:pPr>
        <w:numPr>
          <w:ilvl w:val="0"/>
          <w:numId w:val="1"/>
        </w:numPr>
        <w:shd w:val="clear" w:color="auto" w:fill="FFFFFF"/>
        <w:tabs>
          <w:tab w:val="left" w:pos="0"/>
        </w:tabs>
        <w:ind w:right="142"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"Пешеходный переход". Из автобуса, троллейбуса, трам</w:t>
      </w:r>
      <w:r>
        <w:rPr>
          <w:spacing w:val="-1"/>
          <w:sz w:val="28"/>
          <w:szCs w:val="28"/>
        </w:rPr>
        <w:t xml:space="preserve">вая, такси выходите первыми. В противном случае ребенок может упасть или </w:t>
      </w:r>
      <w:r>
        <w:rPr>
          <w:sz w:val="28"/>
          <w:szCs w:val="28"/>
        </w:rPr>
        <w:t>побежать на проезжую часть.</w:t>
      </w:r>
    </w:p>
    <w:p w:rsidR="009A41F3" w:rsidRDefault="009A41F3" w:rsidP="002843A0">
      <w:pPr>
        <w:numPr>
          <w:ilvl w:val="0"/>
          <w:numId w:val="1"/>
        </w:numPr>
        <w:shd w:val="clear" w:color="auto" w:fill="FFFFFF"/>
        <w:tabs>
          <w:tab w:val="left" w:pos="0"/>
        </w:tabs>
        <w:ind w:right="142"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Не посылайте 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9A41F3" w:rsidRDefault="009A41F3" w:rsidP="002843A0">
      <w:pPr>
        <w:numPr>
          <w:ilvl w:val="0"/>
          <w:numId w:val="1"/>
        </w:numPr>
        <w:shd w:val="clear" w:color="auto" w:fill="FFFFFF"/>
        <w:tabs>
          <w:tab w:val="left" w:pos="0"/>
        </w:tabs>
        <w:ind w:right="142" w:firstLine="709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A41F3" w:rsidRDefault="009A41F3" w:rsidP="002843A0">
      <w:pPr>
        <w:numPr>
          <w:ilvl w:val="0"/>
          <w:numId w:val="1"/>
        </w:numPr>
        <w:shd w:val="clear" w:color="auto" w:fill="FFFFFF"/>
        <w:tabs>
          <w:tab w:val="left" w:pos="0"/>
        </w:tabs>
        <w:ind w:right="142" w:firstLine="709"/>
        <w:jc w:val="both"/>
        <w:rPr>
          <w:spacing w:val="-17"/>
          <w:sz w:val="28"/>
          <w:szCs w:val="28"/>
        </w:rPr>
      </w:pPr>
      <w:r>
        <w:rPr>
          <w:spacing w:val="-1"/>
          <w:sz w:val="28"/>
          <w:szCs w:val="28"/>
        </w:rPr>
        <w:t xml:space="preserve">Учите ребенка замечать машину. Иногда ребенок не замечает машину или мотоцикл издалека. Привлекайте ребенка к участию в ваших наблюдениях за </w:t>
      </w:r>
      <w:r>
        <w:rPr>
          <w:sz w:val="28"/>
          <w:szCs w:val="28"/>
        </w:rPr>
        <w:t>обстановкой на дороге, показывайте ему те машины, которые готовятся поворачивать, едут с большой скоростью и т.д. Научите его всматриваться вдаль.</w:t>
      </w:r>
    </w:p>
    <w:p w:rsidR="009A41F3" w:rsidRDefault="009A41F3" w:rsidP="002843A0">
      <w:pPr>
        <w:numPr>
          <w:ilvl w:val="0"/>
          <w:numId w:val="2"/>
        </w:numPr>
        <w:shd w:val="clear" w:color="auto" w:fill="FFFFFF"/>
        <w:tabs>
          <w:tab w:val="left" w:pos="0"/>
        </w:tabs>
        <w:ind w:right="143" w:firstLine="709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>Не выходите с ребенком из-за кустов или машины, не осмотрев предварительно дорогу, - это типичная ошибка и нельзя допускать, чтобы дети ее повторяли.</w:t>
      </w:r>
    </w:p>
    <w:p w:rsidR="009A41F3" w:rsidRPr="006039D6" w:rsidRDefault="009A41F3" w:rsidP="002843A0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5"/>
        <w:ind w:right="143" w:firstLine="709"/>
        <w:rPr>
          <w:spacing w:val="-19"/>
          <w:sz w:val="28"/>
          <w:szCs w:val="28"/>
        </w:rPr>
      </w:pPr>
      <w:r w:rsidRPr="006039D6">
        <w:rPr>
          <w:spacing w:val="-1"/>
          <w:sz w:val="28"/>
          <w:szCs w:val="28"/>
        </w:rPr>
        <w:t>Не разрешайте детям играть вблизи дороги и на проезжей части.</w:t>
      </w:r>
    </w:p>
    <w:p w:rsidR="009A41F3" w:rsidRPr="006039D6" w:rsidRDefault="009A41F3" w:rsidP="002843A0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5"/>
        <w:ind w:right="143" w:firstLine="709"/>
        <w:jc w:val="both"/>
        <w:rPr>
          <w:spacing w:val="-17"/>
          <w:sz w:val="28"/>
          <w:szCs w:val="28"/>
        </w:rPr>
      </w:pPr>
      <w:r w:rsidRPr="006039D6">
        <w:rPr>
          <w:spacing w:val="-1"/>
          <w:sz w:val="28"/>
          <w:szCs w:val="28"/>
        </w:rPr>
        <w:t>Учите ребенка оценивать скорость и направление будущего движения маши</w:t>
      </w:r>
      <w:r w:rsidRPr="006039D6">
        <w:rPr>
          <w:sz w:val="28"/>
          <w:szCs w:val="28"/>
        </w:rPr>
        <w:t>ны. Научите ребенка определять, какая машина едет прямо, а какая готовится к повороту.</w:t>
      </w:r>
    </w:p>
    <w:p w:rsidR="009A41F3" w:rsidRDefault="009A41F3" w:rsidP="002843A0">
      <w:pPr>
        <w:shd w:val="clear" w:color="auto" w:fill="FFFFFF"/>
        <w:tabs>
          <w:tab w:val="left" w:pos="0"/>
        </w:tabs>
        <w:spacing w:before="5"/>
        <w:ind w:right="143"/>
        <w:jc w:val="both"/>
      </w:pPr>
      <w:r>
        <w:rPr>
          <w:sz w:val="28"/>
          <w:szCs w:val="28"/>
        </w:rPr>
        <w:tab/>
        <w:t xml:space="preserve">10. </w:t>
      </w:r>
      <w:r w:rsidRPr="006039D6">
        <w:rPr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остановился. Объясните ребенку, почему нельзя прыгать на ходу</w:t>
      </w:r>
      <w:r>
        <w:rPr>
          <w:sz w:val="28"/>
          <w:szCs w:val="28"/>
        </w:rPr>
        <w:t>.</w:t>
      </w:r>
    </w:p>
    <w:p w:rsidR="009A41F3" w:rsidRDefault="009A41F3"/>
    <w:sectPr w:rsidR="009A41F3" w:rsidSect="00CE3A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A1D"/>
    <w:multiLevelType w:val="singleLevel"/>
    <w:tmpl w:val="53DCA3C6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51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3A0"/>
    <w:rsid w:val="00034AA5"/>
    <w:rsid w:val="000370AD"/>
    <w:rsid w:val="0013458F"/>
    <w:rsid w:val="001C4912"/>
    <w:rsid w:val="001F36FE"/>
    <w:rsid w:val="002843A0"/>
    <w:rsid w:val="00285A84"/>
    <w:rsid w:val="00544097"/>
    <w:rsid w:val="006039D6"/>
    <w:rsid w:val="007679D4"/>
    <w:rsid w:val="009300D9"/>
    <w:rsid w:val="009A41F3"/>
    <w:rsid w:val="00CE3AE1"/>
    <w:rsid w:val="00E931D5"/>
    <w:rsid w:val="00EC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352</Words>
  <Characters>2007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РЦПИ2</cp:lastModifiedBy>
  <cp:revision>5</cp:revision>
  <dcterms:created xsi:type="dcterms:W3CDTF">2017-01-08T11:43:00Z</dcterms:created>
  <dcterms:modified xsi:type="dcterms:W3CDTF">2020-01-22T04:14:00Z</dcterms:modified>
</cp:coreProperties>
</file>